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BC" w:rsidRPr="00766315" w:rsidRDefault="00DB37BC">
      <w:pPr>
        <w:pStyle w:val="Ttulo"/>
        <w:rPr>
          <w:szCs w:val="28"/>
        </w:rPr>
      </w:pPr>
      <w:r w:rsidRPr="00766315">
        <w:rPr>
          <w:szCs w:val="28"/>
        </w:rPr>
        <w:t>A</w:t>
      </w:r>
      <w:r w:rsidR="006E4189">
        <w:rPr>
          <w:szCs w:val="28"/>
        </w:rPr>
        <w:t>nexo</w:t>
      </w:r>
      <w:r w:rsidRPr="00766315">
        <w:rPr>
          <w:szCs w:val="28"/>
        </w:rPr>
        <w:t xml:space="preserve"> I</w:t>
      </w:r>
      <w:r w:rsidR="008D2940">
        <w:rPr>
          <w:szCs w:val="28"/>
        </w:rPr>
        <w:t>II</w:t>
      </w:r>
    </w:p>
    <w:p w:rsidR="00DB37BC" w:rsidRDefault="00DB37BC">
      <w:pPr>
        <w:ind w:left="1078" w:right="1078"/>
        <w:jc w:val="center"/>
        <w:rPr>
          <w:rFonts w:ascii="Times New Roman" w:hAnsi="Times New Roman"/>
        </w:rPr>
      </w:pPr>
    </w:p>
    <w:p w:rsidR="00DB37BC" w:rsidRPr="00F72E32" w:rsidRDefault="00DB37BC">
      <w:pPr>
        <w:ind w:firstLine="720"/>
        <w:jc w:val="both"/>
        <w:rPr>
          <w:rFonts w:ascii="Times New Roman" w:hAnsi="Times New Roman"/>
          <w:sz w:val="20"/>
        </w:rPr>
      </w:pPr>
      <w:r w:rsidRPr="00F72E32">
        <w:rPr>
          <w:rFonts w:ascii="Times New Roman" w:hAnsi="Times New Roman"/>
          <w:sz w:val="20"/>
        </w:rPr>
        <w:t xml:space="preserve">Solicitud de participación en el concurso para la provisión de puestos de trabajo en el Ministerio </w:t>
      </w:r>
      <w:r w:rsidR="00DD63F1">
        <w:rPr>
          <w:rFonts w:ascii="Times New Roman" w:hAnsi="Times New Roman"/>
          <w:sz w:val="20"/>
        </w:rPr>
        <w:t>d</w:t>
      </w:r>
      <w:r w:rsidR="00670565">
        <w:rPr>
          <w:rFonts w:ascii="Times New Roman" w:hAnsi="Times New Roman"/>
          <w:sz w:val="20"/>
        </w:rPr>
        <w:t xml:space="preserve">e Justicia, convocado por ORDEN  </w:t>
      </w:r>
      <w:proofErr w:type="spellStart"/>
      <w:r w:rsidR="00670565" w:rsidRPr="00670565">
        <w:rPr>
          <w:rFonts w:ascii="Times New Roman" w:hAnsi="Times New Roman"/>
          <w:sz w:val="20"/>
        </w:rPr>
        <w:t>JUS</w:t>
      </w:r>
      <w:proofErr w:type="spellEnd"/>
      <w:r w:rsidR="00670565" w:rsidRPr="00670565">
        <w:rPr>
          <w:rFonts w:ascii="Times New Roman" w:hAnsi="Times New Roman"/>
          <w:sz w:val="20"/>
        </w:rPr>
        <w:t>/1552/2014, de 27 de agosto</w:t>
      </w:r>
      <w:r w:rsidR="002C41F4">
        <w:rPr>
          <w:rFonts w:ascii="Times New Roman" w:hAnsi="Times New Roman"/>
          <w:sz w:val="20"/>
        </w:rPr>
        <w:t>.</w:t>
      </w:r>
      <w:r w:rsidR="00DD63F1">
        <w:rPr>
          <w:rFonts w:ascii="Times New Roman" w:hAnsi="Times New Roman"/>
          <w:sz w:val="20"/>
        </w:rPr>
        <w:t xml:space="preserve"> </w:t>
      </w:r>
      <w:r w:rsidR="002C41F4">
        <w:rPr>
          <w:rFonts w:ascii="Times New Roman" w:hAnsi="Times New Roman"/>
          <w:sz w:val="20"/>
        </w:rPr>
        <w:t xml:space="preserve">(«Boletín Oficial del Estado», </w:t>
      </w:r>
      <w:r w:rsidR="00670565">
        <w:rPr>
          <w:rFonts w:ascii="Times New Roman" w:hAnsi="Times New Roman"/>
          <w:sz w:val="20"/>
        </w:rPr>
        <w:t>de 1 de septiembre).</w:t>
      </w:r>
      <w:bookmarkStart w:id="0" w:name="_GoBack"/>
      <w:bookmarkEnd w:id="0"/>
    </w:p>
    <w:p w:rsidR="00DB37BC" w:rsidRPr="00F72E32" w:rsidRDefault="00DB37BC">
      <w:pPr>
        <w:jc w:val="both"/>
        <w:rPr>
          <w:rFonts w:ascii="Times New Roman" w:hAnsi="Times New Roman"/>
          <w:sz w:val="20"/>
        </w:rPr>
      </w:pPr>
    </w:p>
    <w:p w:rsidR="00DB37BC" w:rsidRPr="00F72E32" w:rsidRDefault="004818AB" w:rsidP="004818AB">
      <w:pPr>
        <w:spacing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DATOS PERSONALES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794"/>
        <w:gridCol w:w="9802"/>
      </w:tblGrid>
      <w:tr w:rsidR="00741F26" w:rsidRPr="00F72E32" w:rsidTr="00F72E32">
        <w:trPr>
          <w:trHeight w:val="3045"/>
        </w:trPr>
        <w:tc>
          <w:tcPr>
            <w:tcW w:w="11212" w:type="dxa"/>
            <w:gridSpan w:val="2"/>
            <w:vAlign w:val="center"/>
          </w:tcPr>
          <w:p w:rsidR="00D34C5C" w:rsidRDefault="00D34C5C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D.N.I.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APELLIDOS Y NOMBRE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09698C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proofErr w:type="gramStart"/>
            <w:r w:rsidRPr="00F72E32">
              <w:rPr>
                <w:rFonts w:ascii="Times New Roman" w:hAnsi="Times New Roman"/>
                <w:sz w:val="20"/>
              </w:rPr>
              <w:t xml:space="preserve">DOMICILIO </w:t>
            </w:r>
            <w:r w:rsidR="0009698C">
              <w:rPr>
                <w:rFonts w:ascii="Times New Roman" w:hAnsi="Times New Roman"/>
                <w:sz w:val="20"/>
              </w:rPr>
              <w:t>…</w:t>
            </w:r>
            <w:proofErr w:type="gramEnd"/>
            <w:r w:rsidR="0009698C">
              <w:rPr>
                <w:rFonts w:ascii="Times New Roman" w:hAnsi="Times New Roman"/>
                <w:sz w:val="20"/>
              </w:rPr>
              <w:t>…………………………:   _________________________________________________________________</w:t>
            </w:r>
          </w:p>
          <w:p w:rsidR="00741F26" w:rsidRPr="00F72E32" w:rsidRDefault="0009698C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LOCALIDAD 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………………………..:   _________________________________________________________________</w:t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CÓDIGO POSTAL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TELÉFONO DE CONTACTO (prefijo)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CORREO ELECTRÓNICO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ORGANISMO DE DESTINO ACTUAL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PROVINCIA DE DESTINO ACTUAL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</w:tc>
      </w:tr>
      <w:tr w:rsidR="00F72E32" w:rsidRPr="00F72E32" w:rsidTr="00F72E32">
        <w:trPr>
          <w:trHeight w:val="701"/>
        </w:trPr>
        <w:tc>
          <w:tcPr>
            <w:tcW w:w="794" w:type="dxa"/>
            <w:vAlign w:val="bottom"/>
          </w:tcPr>
          <w:p w:rsidR="00F72E32" w:rsidRPr="00F72E32" w:rsidRDefault="00F72E32" w:rsidP="00F72E32">
            <w:pPr>
              <w:tabs>
                <w:tab w:val="right" w:leader="dot" w:pos="3544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4818AB">
              <w:rPr>
                <w:rFonts w:cs="Arial"/>
                <w:sz w:val="34"/>
              </w:rPr>
              <w:sym w:font="Wingdings 2" w:char="00A3"/>
            </w:r>
          </w:p>
        </w:tc>
        <w:tc>
          <w:tcPr>
            <w:tcW w:w="10418" w:type="dxa"/>
            <w:vAlign w:val="center"/>
          </w:tcPr>
          <w:p w:rsidR="00F72E32" w:rsidRPr="00F72E32" w:rsidRDefault="00F72E32" w:rsidP="00020D3D">
            <w:pPr>
              <w:tabs>
                <w:tab w:val="right" w:leader="dot" w:pos="3544"/>
              </w:tabs>
              <w:ind w:left="176" w:right="142"/>
              <w:jc w:val="both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>Autorizo la realización de la consulta al Sistema de Verificación de Datos de Residencia (empadronamiento) de conformidad</w:t>
            </w:r>
            <w:r w:rsidR="008740D3">
              <w:rPr>
                <w:rFonts w:ascii="Times New Roman" w:hAnsi="Times New Roman"/>
                <w:sz w:val="20"/>
              </w:rPr>
              <w:t xml:space="preserve"> con lo establecido en el Anexo</w:t>
            </w:r>
            <w:r w:rsidR="00CA2F98">
              <w:rPr>
                <w:rFonts w:ascii="Times New Roman" w:hAnsi="Times New Roman"/>
                <w:sz w:val="20"/>
              </w:rPr>
              <w:t xml:space="preserve"> V</w:t>
            </w:r>
            <w:r w:rsidRPr="00F72E32">
              <w:rPr>
                <w:rFonts w:ascii="Times New Roman" w:hAnsi="Times New Roman"/>
                <w:sz w:val="20"/>
              </w:rPr>
              <w:t xml:space="preserve">, apartado 3 de </w:t>
            </w:r>
            <w:smartTag w:uri="urn:schemas-microsoft-com:office:smarttags" w:element="PersonName">
              <w:smartTagPr>
                <w:attr w:name="ProductID" w:val="la Orden PRE"/>
              </w:smartTagPr>
              <w:r w:rsidRPr="00F72E32">
                <w:rPr>
                  <w:rFonts w:ascii="Times New Roman" w:hAnsi="Times New Roman"/>
                  <w:sz w:val="20"/>
                </w:rPr>
                <w:t>la Orden PRE</w:t>
              </w:r>
            </w:smartTag>
            <w:r w:rsidRPr="00F72E32">
              <w:rPr>
                <w:rFonts w:ascii="Times New Roman" w:hAnsi="Times New Roman"/>
                <w:sz w:val="20"/>
              </w:rPr>
              <w:t xml:space="preserve">/4008/2006 de 27 de diciembre (BOE </w:t>
            </w:r>
            <w:smartTag w:uri="urn:schemas-microsoft-com:office:smarttags" w:element="date">
              <w:smartTagPr>
                <w:attr w:name="Year" w:val="2007"/>
                <w:attr w:name="Day" w:val="1"/>
                <w:attr w:name="Month" w:val="01"/>
                <w:attr w:name="ls" w:val="trans"/>
              </w:smartTagPr>
              <w:r w:rsidRPr="00F72E32">
                <w:rPr>
                  <w:rFonts w:ascii="Times New Roman" w:hAnsi="Times New Roman"/>
                  <w:sz w:val="20"/>
                </w:rPr>
                <w:t>1-01-2007</w:t>
              </w:r>
            </w:smartTag>
            <w:r w:rsidRPr="00F72E32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114F8" w:rsidRDefault="00D114F8" w:rsidP="00D114F8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</w:p>
    <w:p w:rsidR="005D3FBB" w:rsidRDefault="004818AB" w:rsidP="00D114F8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PUESTOS QUE SOLICITA (Especificados por Orden de preferencia del solicitante).</w:t>
      </w:r>
    </w:p>
    <w:tbl>
      <w:tblPr>
        <w:tblStyle w:val="Tablaconcuadrcul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560"/>
        <w:gridCol w:w="1417"/>
        <w:gridCol w:w="1701"/>
        <w:gridCol w:w="1559"/>
        <w:gridCol w:w="1524"/>
      </w:tblGrid>
      <w:tr w:rsidR="0066144C" w:rsidTr="008D6A21">
        <w:tc>
          <w:tcPr>
            <w:tcW w:w="1418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 w:rsidRPr="000C54DE">
              <w:rPr>
                <w:rFonts w:ascii="Times New Roman" w:hAnsi="Times New Roman"/>
                <w:b/>
                <w:sz w:val="16"/>
              </w:rPr>
              <w:t>ORDEN DE PREFERENCIA</w:t>
            </w:r>
          </w:p>
        </w:tc>
        <w:tc>
          <w:tcPr>
            <w:tcW w:w="1417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CÓDIGO PUESTO DE TRABAJO</w:t>
            </w:r>
          </w:p>
        </w:tc>
        <w:tc>
          <w:tcPr>
            <w:tcW w:w="1560" w:type="dxa"/>
            <w:vAlign w:val="center"/>
          </w:tcPr>
          <w:p w:rsidR="0066144C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Nº DE ORDEN DEL ANEXO</w:t>
            </w:r>
          </w:p>
        </w:tc>
        <w:tc>
          <w:tcPr>
            <w:tcW w:w="1417" w:type="dxa"/>
            <w:vAlign w:val="center"/>
          </w:tcPr>
          <w:p w:rsidR="0066144C" w:rsidRPr="000C54DE" w:rsidRDefault="008D6A21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ANEXO</w:t>
            </w:r>
            <w:r w:rsidR="00795D4D">
              <w:rPr>
                <w:rFonts w:ascii="Times New Roman" w:hAnsi="Times New Roman"/>
                <w:b/>
                <w:sz w:val="16"/>
              </w:rPr>
              <w:t xml:space="preserve"> I / II</w:t>
            </w:r>
          </w:p>
        </w:tc>
        <w:tc>
          <w:tcPr>
            <w:tcW w:w="1701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LOCALIDAD DEL PUESTO SOLICITADO</w:t>
            </w:r>
          </w:p>
        </w:tc>
        <w:tc>
          <w:tcPr>
            <w:tcW w:w="1559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NIVEL DE COMPLEMENTO DE DESTINO</w:t>
            </w:r>
          </w:p>
        </w:tc>
        <w:tc>
          <w:tcPr>
            <w:tcW w:w="1524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COMPLEMENTO ESPECÍFICO</w:t>
            </w: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2EE0" w:rsidRPr="00147EEA" w:rsidRDefault="00E42EE0" w:rsidP="00AF0026">
      <w:pPr>
        <w:spacing w:line="360" w:lineRule="auto"/>
        <w:ind w:left="360"/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0596"/>
      </w:tblGrid>
      <w:tr w:rsidR="00D1794F" w:rsidRPr="004A0417" w:rsidTr="004A0417">
        <w:trPr>
          <w:trHeight w:val="432"/>
        </w:trPr>
        <w:tc>
          <w:tcPr>
            <w:tcW w:w="11212" w:type="dxa"/>
            <w:vAlign w:val="center"/>
          </w:tcPr>
          <w:p w:rsidR="00D1794F" w:rsidRPr="004A0417" w:rsidRDefault="00D1794F" w:rsidP="00DD4565">
            <w:pPr>
              <w:tabs>
                <w:tab w:val="right" w:leader="dot" w:pos="3544"/>
                <w:tab w:val="left" w:pos="10098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4A0417">
              <w:rPr>
                <w:rFonts w:ascii="Times New Roman" w:hAnsi="Times New Roman"/>
                <w:sz w:val="20"/>
              </w:rPr>
              <w:t xml:space="preserve">Si no han transcurrido DOS AÑOS desde la toma de posesión del último destino se acoge a </w:t>
            </w:r>
            <w:smartTag w:uri="urn:schemas-microsoft-com:office:smarttags" w:element="PersonName">
              <w:smartTagPr>
                <w:attr w:name="ProductID" w:val="la Base Segunda"/>
              </w:smartTagPr>
              <w:r w:rsidRPr="004A0417">
                <w:rPr>
                  <w:rFonts w:ascii="Times New Roman" w:hAnsi="Times New Roman"/>
                  <w:sz w:val="20"/>
                </w:rPr>
                <w:t>la Base Segunda</w:t>
              </w:r>
            </w:smartTag>
            <w:r w:rsidR="004A0417">
              <w:rPr>
                <w:rFonts w:ascii="Times New Roman" w:hAnsi="Times New Roman"/>
                <w:sz w:val="20"/>
              </w:rPr>
              <w:t>,</w:t>
            </w:r>
            <w:r w:rsidRPr="004A0417">
              <w:rPr>
                <w:rFonts w:ascii="Times New Roman" w:hAnsi="Times New Roman"/>
                <w:sz w:val="20"/>
              </w:rPr>
              <w:t xml:space="preserve"> apartado </w:t>
            </w:r>
            <w:r w:rsidR="00BD08E0">
              <w:rPr>
                <w:rFonts w:ascii="Times New Roman" w:hAnsi="Times New Roman"/>
                <w:sz w:val="20"/>
              </w:rPr>
              <w:t>1</w:t>
            </w:r>
            <w:r w:rsidR="004A0417" w:rsidRPr="004A0417">
              <w:rPr>
                <w:rFonts w:ascii="Times New Roman" w:hAnsi="Times New Roman"/>
                <w:sz w:val="20"/>
              </w:rPr>
              <w:tab/>
            </w:r>
            <w:r w:rsidR="004A0417" w:rsidRPr="004A0417">
              <w:rPr>
                <w:rFonts w:cs="Arial"/>
                <w:sz w:val="22"/>
              </w:rPr>
              <w:sym w:font="Wingdings 2" w:char="F0A3"/>
            </w:r>
          </w:p>
        </w:tc>
      </w:tr>
    </w:tbl>
    <w:p w:rsidR="00175E22" w:rsidRDefault="00175E22" w:rsidP="000F3F2A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823"/>
        <w:gridCol w:w="1903"/>
        <w:gridCol w:w="1903"/>
        <w:gridCol w:w="4967"/>
      </w:tblGrid>
      <w:tr w:rsidR="007D4CD8" w:rsidRPr="001C3ABC" w:rsidTr="000F3F2A">
        <w:tc>
          <w:tcPr>
            <w:tcW w:w="6237" w:type="dxa"/>
            <w:gridSpan w:val="3"/>
            <w:tcBorders>
              <w:bottom w:val="nil"/>
            </w:tcBorders>
          </w:tcPr>
          <w:p w:rsidR="007D4CD8" w:rsidRPr="001C3ABC" w:rsidRDefault="007D4CD8" w:rsidP="00250471">
            <w:pPr>
              <w:tabs>
                <w:tab w:val="right" w:leader="dot" w:pos="1701"/>
              </w:tabs>
              <w:jc w:val="both"/>
              <w:rPr>
                <w:rFonts w:ascii="Times New Roman" w:hAnsi="Times New Roman"/>
                <w:sz w:val="20"/>
              </w:rPr>
            </w:pPr>
            <w:r w:rsidRPr="001C3ABC">
              <w:rPr>
                <w:rFonts w:ascii="Times New Roman" w:hAnsi="Times New Roman"/>
                <w:sz w:val="20"/>
              </w:rPr>
              <w:t xml:space="preserve">Condiciona su petición de acuerdo con la Base </w:t>
            </w:r>
            <w:r w:rsidR="00250471">
              <w:rPr>
                <w:rFonts w:ascii="Times New Roman" w:hAnsi="Times New Roman"/>
                <w:sz w:val="20"/>
              </w:rPr>
              <w:t>Tercera</w:t>
            </w:r>
            <w:r w:rsidR="00EF4550">
              <w:rPr>
                <w:rFonts w:ascii="Times New Roman" w:hAnsi="Times New Roman"/>
                <w:sz w:val="20"/>
              </w:rPr>
              <w:t>, apartado 4</w:t>
            </w:r>
          </w:p>
        </w:tc>
        <w:tc>
          <w:tcPr>
            <w:tcW w:w="4975" w:type="dxa"/>
            <w:tcBorders>
              <w:bottom w:val="nil"/>
            </w:tcBorders>
          </w:tcPr>
          <w:p w:rsidR="007D4CD8" w:rsidRPr="001C3ABC" w:rsidRDefault="007D4CD8" w:rsidP="000F3F2A">
            <w:pPr>
              <w:tabs>
                <w:tab w:val="right" w:leader="dot" w:pos="1701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DISCAPACIDAD (Base </w:t>
            </w:r>
            <w:r w:rsidR="00250471">
              <w:rPr>
                <w:rFonts w:ascii="Times New Roman" w:hAnsi="Times New Roman"/>
                <w:sz w:val="20"/>
              </w:rPr>
              <w:t>Tercera</w:t>
            </w:r>
            <w:r w:rsidR="00F52834">
              <w:rPr>
                <w:rFonts w:ascii="Times New Roman" w:hAnsi="Times New Roman"/>
                <w:sz w:val="20"/>
              </w:rPr>
              <w:t xml:space="preserve">, apartado </w:t>
            </w:r>
            <w:r w:rsidR="002850BE">
              <w:rPr>
                <w:rFonts w:ascii="Times New Roman" w:hAnsi="Times New Roman"/>
                <w:sz w:val="20"/>
              </w:rPr>
              <w:t>3</w:t>
            </w:r>
            <w:r w:rsidR="00F5283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D4CD8" w:rsidRPr="001C3ABC" w:rsidTr="000F3F2A">
        <w:trPr>
          <w:trHeight w:val="677"/>
        </w:trPr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D4CD8" w:rsidRPr="001630D0" w:rsidRDefault="007D4CD8" w:rsidP="000F3F2A">
            <w:pPr>
              <w:tabs>
                <w:tab w:val="right" w:pos="1560"/>
                <w:tab w:val="right" w:pos="3969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630D0">
              <w:rPr>
                <w:rFonts w:ascii="Times New Roman" w:hAnsi="Times New Roman"/>
                <w:sz w:val="20"/>
              </w:rPr>
              <w:tab/>
            </w:r>
            <w:r w:rsidRPr="001630D0">
              <w:rPr>
                <w:rFonts w:ascii="Times New Roman" w:hAnsi="Times New Roman"/>
                <w:szCs w:val="24"/>
              </w:rPr>
              <w:t xml:space="preserve">Si </w:t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ascii="Times New Roman" w:hAnsi="Times New Roman"/>
                <w:szCs w:val="24"/>
              </w:rPr>
              <w:t xml:space="preserve">        </w:t>
            </w:r>
            <w:r w:rsidRPr="001630D0">
              <w:rPr>
                <w:rFonts w:ascii="Times New Roman" w:hAnsi="Times New Roman"/>
                <w:szCs w:val="24"/>
              </w:rPr>
              <w:tab/>
              <w:t xml:space="preserve">No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:rsidR="007D4CD8" w:rsidRPr="001630D0" w:rsidRDefault="007D4CD8" w:rsidP="000F3F2A">
            <w:pPr>
              <w:tabs>
                <w:tab w:val="right" w:pos="1560"/>
                <w:tab w:val="right" w:pos="3969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630D0">
              <w:rPr>
                <w:rFonts w:ascii="Times New Roman" w:hAnsi="Times New Roman"/>
                <w:sz w:val="20"/>
              </w:rPr>
              <w:tab/>
            </w:r>
            <w:r w:rsidRPr="001630D0">
              <w:rPr>
                <w:rFonts w:ascii="Times New Roman" w:hAnsi="Times New Roman"/>
                <w:szCs w:val="24"/>
              </w:rPr>
              <w:t xml:space="preserve">Si </w:t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ascii="Times New Roman" w:hAnsi="Times New Roman"/>
                <w:szCs w:val="24"/>
              </w:rPr>
              <w:t xml:space="preserve">        </w:t>
            </w:r>
            <w:r w:rsidRPr="001630D0">
              <w:rPr>
                <w:rFonts w:ascii="Times New Roman" w:hAnsi="Times New Roman"/>
                <w:szCs w:val="24"/>
              </w:rPr>
              <w:tab/>
              <w:t xml:space="preserve">No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</w:p>
        </w:tc>
      </w:tr>
      <w:tr w:rsidR="00A56EDE" w:rsidRPr="001C3ABC" w:rsidTr="000F3F2A">
        <w:trPr>
          <w:trHeight w:val="677"/>
        </w:trPr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56EDE" w:rsidRPr="00A56EDE" w:rsidRDefault="00A56EDE" w:rsidP="00250471">
            <w:pPr>
              <w:tabs>
                <w:tab w:val="right" w:pos="1560"/>
                <w:tab w:val="right" w:pos="3969"/>
              </w:tabs>
              <w:rPr>
                <w:rFonts w:ascii="Times New Roman" w:hAnsi="Times New Roman"/>
                <w:b/>
                <w:sz w:val="20"/>
              </w:rPr>
            </w:pPr>
            <w:r w:rsidRPr="00A56EDE">
              <w:rPr>
                <w:rFonts w:ascii="Times New Roman" w:hAnsi="Times New Roman"/>
                <w:sz w:val="20"/>
              </w:rPr>
              <w:t xml:space="preserve">Méritos referidos a la conciliación de la vida personal y familiar (Base </w:t>
            </w:r>
            <w:r w:rsidR="00250471">
              <w:rPr>
                <w:rFonts w:ascii="Times New Roman" w:hAnsi="Times New Roman"/>
                <w:sz w:val="20"/>
              </w:rPr>
              <w:t xml:space="preserve">Sexta, </w:t>
            </w:r>
            <w:r w:rsidRPr="00A56EDE">
              <w:rPr>
                <w:rFonts w:ascii="Times New Roman" w:hAnsi="Times New Roman"/>
                <w:sz w:val="20"/>
              </w:rPr>
              <w:t xml:space="preserve">apartado </w:t>
            </w:r>
            <w:r w:rsidR="00865D36">
              <w:rPr>
                <w:rFonts w:ascii="Times New Roman" w:hAnsi="Times New Roman"/>
                <w:sz w:val="20"/>
              </w:rPr>
              <w:t>1.</w:t>
            </w:r>
            <w:r w:rsidRPr="00A56EDE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:rsidR="004550CC" w:rsidRPr="00A56EDE" w:rsidRDefault="00A56EDE" w:rsidP="000F3F2A">
            <w:pPr>
              <w:tabs>
                <w:tab w:val="right" w:leader="dot" w:pos="4712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A56EDE">
              <w:rPr>
                <w:rFonts w:ascii="Times New Roman" w:hAnsi="Times New Roman"/>
                <w:sz w:val="20"/>
              </w:rPr>
              <w:t>Tipo de discapacidad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760E93" w:rsidRPr="001C3ABC" w:rsidTr="008B5D99">
        <w:trPr>
          <w:trHeight w:val="677"/>
        </w:trPr>
        <w:tc>
          <w:tcPr>
            <w:tcW w:w="2007" w:type="dxa"/>
            <w:tcBorders>
              <w:top w:val="nil"/>
              <w:right w:val="nil"/>
            </w:tcBorders>
            <w:vAlign w:val="center"/>
          </w:tcPr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>Cónyuge</w:t>
            </w:r>
          </w:p>
          <w:p w:rsidR="000F3F2A" w:rsidRDefault="000F3F2A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vAlign w:val="center"/>
          </w:tcPr>
          <w:p w:rsidR="00760E93" w:rsidRPr="00213C29" w:rsidRDefault="00213C29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Cuidado de hijo</w:t>
            </w:r>
          </w:p>
          <w:p w:rsidR="000F3F2A" w:rsidRDefault="000F3F2A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2115" w:type="dxa"/>
            <w:tcBorders>
              <w:top w:val="nil"/>
              <w:left w:val="nil"/>
            </w:tcBorders>
            <w:vAlign w:val="center"/>
          </w:tcPr>
          <w:p w:rsidR="00760E93" w:rsidRDefault="00213C29" w:rsidP="000F3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Cuidado familiar</w:t>
            </w:r>
          </w:p>
          <w:p w:rsidR="00213C29" w:rsidRDefault="00213C29" w:rsidP="000F3F2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13C29">
              <w:rPr>
                <w:rFonts w:ascii="Times New Roman" w:hAnsi="Times New Roman"/>
                <w:sz w:val="12"/>
                <w:szCs w:val="12"/>
              </w:rPr>
              <w:t>(Incompatible con cuidado de hijo)</w:t>
            </w:r>
          </w:p>
          <w:p w:rsidR="00213C29" w:rsidRPr="00213C29" w:rsidRDefault="00213C29" w:rsidP="000F3F2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60E93" w:rsidRPr="00213C29" w:rsidRDefault="00213C29" w:rsidP="000F3F2A">
            <w:pPr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4975" w:type="dxa"/>
            <w:tcBorders>
              <w:top w:val="nil"/>
            </w:tcBorders>
            <w:vAlign w:val="center"/>
          </w:tcPr>
          <w:p w:rsidR="00760E93" w:rsidRDefault="00760E93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Adaptaciones precisas (resumen)</w:t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8B5D99" w:rsidRPr="00A56EDE" w:rsidRDefault="008B5D99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175E22" w:rsidRDefault="00175E22" w:rsidP="000F3F2A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p w:rsidR="001C3ABC" w:rsidRPr="001A2638" w:rsidRDefault="001A2638" w:rsidP="001A2638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sz w:val="20"/>
        </w:rPr>
      </w:pPr>
      <w:proofErr w:type="gramStart"/>
      <w:r w:rsidRPr="001A2638">
        <w:rPr>
          <w:rFonts w:ascii="Times New Roman" w:hAnsi="Times New Roman"/>
          <w:sz w:val="20"/>
        </w:rPr>
        <w:t>En …</w:t>
      </w:r>
      <w:proofErr w:type="gramEnd"/>
      <w:r w:rsidRPr="001A2638">
        <w:rPr>
          <w:rFonts w:ascii="Times New Roman" w:hAnsi="Times New Roman"/>
          <w:sz w:val="20"/>
        </w:rPr>
        <w:t>……………………</w:t>
      </w:r>
      <w:r>
        <w:rPr>
          <w:rFonts w:ascii="Times New Roman" w:hAnsi="Times New Roman"/>
          <w:sz w:val="20"/>
        </w:rPr>
        <w:t>…………..,  a  ……………. de …………………………… de ………………</w:t>
      </w:r>
    </w:p>
    <w:p w:rsidR="001C3ABC" w:rsidRPr="00F71DAF" w:rsidRDefault="00F71DAF" w:rsidP="00F71DAF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firma</w:t>
      </w:r>
      <w:proofErr w:type="gramEnd"/>
      <w:r>
        <w:rPr>
          <w:rFonts w:ascii="Times New Roman" w:hAnsi="Times New Roman"/>
          <w:b/>
        </w:rPr>
        <w:t>)</w:t>
      </w:r>
    </w:p>
    <w:p w:rsidR="001A2638" w:rsidRDefault="001A2638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16E09" w:rsidRDefault="00B16E09" w:rsidP="00713760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</w:rPr>
      </w:pPr>
    </w:p>
    <w:p w:rsidR="001A2638" w:rsidRDefault="001A2638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</w:p>
    <w:p w:rsidR="00DB37BC" w:rsidRDefault="008C2ACF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SR</w:t>
      </w:r>
      <w:r w:rsidR="00DB37BC">
        <w:rPr>
          <w:rFonts w:ascii="Times New Roman" w:hAnsi="Times New Roman"/>
          <w:b/>
        </w:rPr>
        <w:t>. SUBSECRET</w:t>
      </w:r>
      <w:r w:rsidR="00905650">
        <w:rPr>
          <w:rFonts w:ascii="Times New Roman" w:hAnsi="Times New Roman"/>
          <w:b/>
        </w:rPr>
        <w:t>ARIO</w:t>
      </w:r>
      <w:r w:rsidR="00DB37BC">
        <w:rPr>
          <w:rFonts w:ascii="Times New Roman" w:hAnsi="Times New Roman"/>
          <w:b/>
        </w:rPr>
        <w:t xml:space="preserve"> DEL MINISTERIO DE JUSTICIA.-</w:t>
      </w:r>
    </w:p>
    <w:p w:rsidR="00477C1F" w:rsidRPr="003D2469" w:rsidRDefault="00477C1F" w:rsidP="004C21B9">
      <w:pPr>
        <w:pStyle w:val="Ttulo"/>
        <w:ind w:left="0"/>
        <w:jc w:val="left"/>
      </w:pPr>
    </w:p>
    <w:sectPr w:rsidR="00477C1F" w:rsidRPr="003D2469" w:rsidSect="0082627D">
      <w:type w:val="continuous"/>
      <w:pgSz w:w="11906" w:h="16838"/>
      <w:pgMar w:top="1440" w:right="567" w:bottom="363" w:left="851" w:header="284" w:footer="153" w:gutter="0"/>
      <w:pgNumType w:start="5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6F" w:rsidRDefault="00D15D6F">
      <w:r>
        <w:separator/>
      </w:r>
    </w:p>
  </w:endnote>
  <w:endnote w:type="continuationSeparator" w:id="0">
    <w:p w:rsidR="00D15D6F" w:rsidRDefault="00D1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6F" w:rsidRDefault="00D15D6F">
      <w:r>
        <w:separator/>
      </w:r>
    </w:p>
  </w:footnote>
  <w:footnote w:type="continuationSeparator" w:id="0">
    <w:p w:rsidR="00D15D6F" w:rsidRDefault="00D1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146"/>
    <w:multiLevelType w:val="hybridMultilevel"/>
    <w:tmpl w:val="D6B0B3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E91B0E"/>
    <w:multiLevelType w:val="singleLevel"/>
    <w:tmpl w:val="567C5C30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FB"/>
    <w:rsid w:val="00020D3D"/>
    <w:rsid w:val="0009698C"/>
    <w:rsid w:val="000C54DE"/>
    <w:rsid w:val="000D3353"/>
    <w:rsid w:val="000E3C0E"/>
    <w:rsid w:val="000F3F2A"/>
    <w:rsid w:val="00127572"/>
    <w:rsid w:val="00131E71"/>
    <w:rsid w:val="00136AB9"/>
    <w:rsid w:val="001452D7"/>
    <w:rsid w:val="00147EEA"/>
    <w:rsid w:val="001630D0"/>
    <w:rsid w:val="00173F44"/>
    <w:rsid w:val="0017559B"/>
    <w:rsid w:val="00175E22"/>
    <w:rsid w:val="001A2638"/>
    <w:rsid w:val="001C3ABC"/>
    <w:rsid w:val="001E2A15"/>
    <w:rsid w:val="001F4478"/>
    <w:rsid w:val="00213C29"/>
    <w:rsid w:val="00230D0D"/>
    <w:rsid w:val="0024239E"/>
    <w:rsid w:val="00250471"/>
    <w:rsid w:val="00271727"/>
    <w:rsid w:val="002850BE"/>
    <w:rsid w:val="00294871"/>
    <w:rsid w:val="002C41F4"/>
    <w:rsid w:val="002E6E37"/>
    <w:rsid w:val="002F0E47"/>
    <w:rsid w:val="003244AF"/>
    <w:rsid w:val="00324CCA"/>
    <w:rsid w:val="00325304"/>
    <w:rsid w:val="00356C9F"/>
    <w:rsid w:val="003702AC"/>
    <w:rsid w:val="003A32A1"/>
    <w:rsid w:val="003A6A01"/>
    <w:rsid w:val="003B4E38"/>
    <w:rsid w:val="003B6CD1"/>
    <w:rsid w:val="003D2469"/>
    <w:rsid w:val="00424EEA"/>
    <w:rsid w:val="00426D83"/>
    <w:rsid w:val="004550CC"/>
    <w:rsid w:val="004672C8"/>
    <w:rsid w:val="00477127"/>
    <w:rsid w:val="00477C1F"/>
    <w:rsid w:val="004818AB"/>
    <w:rsid w:val="00486E0B"/>
    <w:rsid w:val="004A0417"/>
    <w:rsid w:val="004C21B9"/>
    <w:rsid w:val="004E782A"/>
    <w:rsid w:val="004F299A"/>
    <w:rsid w:val="004F5962"/>
    <w:rsid w:val="005229D5"/>
    <w:rsid w:val="00525233"/>
    <w:rsid w:val="00570DD4"/>
    <w:rsid w:val="005A2FC1"/>
    <w:rsid w:val="005D3FBB"/>
    <w:rsid w:val="005E6D15"/>
    <w:rsid w:val="00604476"/>
    <w:rsid w:val="00620F5B"/>
    <w:rsid w:val="00632150"/>
    <w:rsid w:val="00653CF3"/>
    <w:rsid w:val="0066144C"/>
    <w:rsid w:val="00664FAB"/>
    <w:rsid w:val="00670565"/>
    <w:rsid w:val="00674425"/>
    <w:rsid w:val="00674CBF"/>
    <w:rsid w:val="006835A0"/>
    <w:rsid w:val="00683EE8"/>
    <w:rsid w:val="006972E0"/>
    <w:rsid w:val="006A5CA2"/>
    <w:rsid w:val="006D5431"/>
    <w:rsid w:val="006E1576"/>
    <w:rsid w:val="006E4189"/>
    <w:rsid w:val="00713760"/>
    <w:rsid w:val="00741F26"/>
    <w:rsid w:val="00760E93"/>
    <w:rsid w:val="00766315"/>
    <w:rsid w:val="0076706B"/>
    <w:rsid w:val="00795D4D"/>
    <w:rsid w:val="007C121A"/>
    <w:rsid w:val="007D06AA"/>
    <w:rsid w:val="007D4CD8"/>
    <w:rsid w:val="007E2C37"/>
    <w:rsid w:val="007E2FE9"/>
    <w:rsid w:val="00820108"/>
    <w:rsid w:val="00824AA7"/>
    <w:rsid w:val="0082627D"/>
    <w:rsid w:val="00827D8E"/>
    <w:rsid w:val="00865D36"/>
    <w:rsid w:val="008740D3"/>
    <w:rsid w:val="008B5D99"/>
    <w:rsid w:val="008C2ACF"/>
    <w:rsid w:val="008D2940"/>
    <w:rsid w:val="008D6A21"/>
    <w:rsid w:val="00905650"/>
    <w:rsid w:val="00910227"/>
    <w:rsid w:val="00913464"/>
    <w:rsid w:val="00914ECA"/>
    <w:rsid w:val="00920F94"/>
    <w:rsid w:val="00967367"/>
    <w:rsid w:val="00980DC3"/>
    <w:rsid w:val="0099317D"/>
    <w:rsid w:val="00996214"/>
    <w:rsid w:val="009A0832"/>
    <w:rsid w:val="009A4AAA"/>
    <w:rsid w:val="009A510D"/>
    <w:rsid w:val="009D7298"/>
    <w:rsid w:val="00A21299"/>
    <w:rsid w:val="00A435EF"/>
    <w:rsid w:val="00A56EDE"/>
    <w:rsid w:val="00A6165E"/>
    <w:rsid w:val="00A90CE5"/>
    <w:rsid w:val="00AA2874"/>
    <w:rsid w:val="00AA59F2"/>
    <w:rsid w:val="00AA6734"/>
    <w:rsid w:val="00AD2077"/>
    <w:rsid w:val="00AD7603"/>
    <w:rsid w:val="00AF0026"/>
    <w:rsid w:val="00B00D6E"/>
    <w:rsid w:val="00B03915"/>
    <w:rsid w:val="00B06138"/>
    <w:rsid w:val="00B16E09"/>
    <w:rsid w:val="00B26BD8"/>
    <w:rsid w:val="00B42F9B"/>
    <w:rsid w:val="00B50CA3"/>
    <w:rsid w:val="00B539E6"/>
    <w:rsid w:val="00B720A7"/>
    <w:rsid w:val="00B863FB"/>
    <w:rsid w:val="00BB3C4D"/>
    <w:rsid w:val="00BB44D3"/>
    <w:rsid w:val="00BC2ECC"/>
    <w:rsid w:val="00BD08E0"/>
    <w:rsid w:val="00BE3221"/>
    <w:rsid w:val="00BF210E"/>
    <w:rsid w:val="00BF2900"/>
    <w:rsid w:val="00C15FFE"/>
    <w:rsid w:val="00C61887"/>
    <w:rsid w:val="00C93D30"/>
    <w:rsid w:val="00CA2F98"/>
    <w:rsid w:val="00CC1F72"/>
    <w:rsid w:val="00CC254F"/>
    <w:rsid w:val="00CD521E"/>
    <w:rsid w:val="00CE5113"/>
    <w:rsid w:val="00D05582"/>
    <w:rsid w:val="00D10BF5"/>
    <w:rsid w:val="00D114F8"/>
    <w:rsid w:val="00D15D6F"/>
    <w:rsid w:val="00D1794F"/>
    <w:rsid w:val="00D23162"/>
    <w:rsid w:val="00D26D84"/>
    <w:rsid w:val="00D34C5C"/>
    <w:rsid w:val="00D531F5"/>
    <w:rsid w:val="00D71AEF"/>
    <w:rsid w:val="00D80BDE"/>
    <w:rsid w:val="00D8752D"/>
    <w:rsid w:val="00DB37BC"/>
    <w:rsid w:val="00DB38DE"/>
    <w:rsid w:val="00DD4565"/>
    <w:rsid w:val="00DD63F1"/>
    <w:rsid w:val="00DD6460"/>
    <w:rsid w:val="00DE1C23"/>
    <w:rsid w:val="00DE2C64"/>
    <w:rsid w:val="00E24969"/>
    <w:rsid w:val="00E30F06"/>
    <w:rsid w:val="00E42EE0"/>
    <w:rsid w:val="00E84D6D"/>
    <w:rsid w:val="00E90F02"/>
    <w:rsid w:val="00E96B54"/>
    <w:rsid w:val="00EF4550"/>
    <w:rsid w:val="00F3074A"/>
    <w:rsid w:val="00F424A2"/>
    <w:rsid w:val="00F44A2F"/>
    <w:rsid w:val="00F52834"/>
    <w:rsid w:val="00F71DAF"/>
    <w:rsid w:val="00F72E32"/>
    <w:rsid w:val="00F9296A"/>
    <w:rsid w:val="00FF1BF3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7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7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RHH\14_Servicios%20Comunes\02_Modelos\Plantillas_Word\02_Unidad_Apoyo\Sanz_Ortiz\B%20O%20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56ED68A6AB7A498BE1AC5A3AC737F0" ma:contentTypeVersion="3" ma:contentTypeDescription="Crear nuevo documento." ma:contentTypeScope="" ma:versionID="28e87d9d4bd625397e8d27ebd25c07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4e29a4546c2517da4f709ca0638f5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c1ddf193-22b0-4a0f-86c9-6ae8bc0edab7</VariationsItemGroupID>
  </documentManagement>
</p:properties>
</file>

<file path=customXml/itemProps1.xml><?xml version="1.0" encoding="utf-8"?>
<ds:datastoreItem xmlns:ds="http://schemas.openxmlformats.org/officeDocument/2006/customXml" ds:itemID="{4FCC1F68-A06F-4970-B2AF-2FE916D882C1}"/>
</file>

<file path=customXml/itemProps2.xml><?xml version="1.0" encoding="utf-8"?>
<ds:datastoreItem xmlns:ds="http://schemas.openxmlformats.org/officeDocument/2006/customXml" ds:itemID="{E5F4D11A-1255-49E9-A53F-7AA9BC32A65E}"/>
</file>

<file path=customXml/itemProps3.xml><?xml version="1.0" encoding="utf-8"?>
<ds:datastoreItem xmlns:ds="http://schemas.openxmlformats.org/officeDocument/2006/customXml" ds:itemID="{A737D292-E88D-4181-9DA4-7C9A3D9528B7}"/>
</file>

<file path=docProps/app.xml><?xml version="1.0" encoding="utf-8"?>
<Properties xmlns="http://schemas.openxmlformats.org/officeDocument/2006/extended-properties" xmlns:vt="http://schemas.openxmlformats.org/officeDocument/2006/docPropsVTypes">
  <Template>B O E.dot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JUSTICIA</vt:lpstr>
    </vt:vector>
  </TitlesOfParts>
  <Company>MINISTERIO DE JUSTICIA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1292427147269-Instancia Para Participar En El Concurso Especifico 2014</dc:title>
  <dc:creator>Ministerio de Justicia</dc:creator>
  <cp:lastModifiedBy>SANZ ORTIZ, FRANCISCO</cp:lastModifiedBy>
  <cp:revision>2</cp:revision>
  <cp:lastPrinted>2014-07-21T10:29:00Z</cp:lastPrinted>
  <dcterms:created xsi:type="dcterms:W3CDTF">2014-09-02T07:58:00Z</dcterms:created>
  <dcterms:modified xsi:type="dcterms:W3CDTF">2014-09-02T07:58:00Z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0x0101003556ED68A6AB7A498BE1AC5A3AC737F0</vt:lpwstr>
  </property>
  <property fmtid="{D5CDD505-2E9C-101B-9397-08002B2CF9AE}" pid="3" name="Order">
    <vt:r8>66700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