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0127" w14:textId="44F258B2" w:rsidR="00CC305F" w:rsidRPr="00290331" w:rsidRDefault="00CC305F">
      <w:pPr>
        <w:pStyle w:val="Ttulo"/>
        <w:outlineLvl w:val="0"/>
        <w:rPr>
          <w:szCs w:val="28"/>
          <w:u w:val="none"/>
        </w:rPr>
      </w:pPr>
      <w:r w:rsidRPr="00290331">
        <w:rPr>
          <w:szCs w:val="28"/>
          <w:u w:val="none"/>
        </w:rPr>
        <w:t xml:space="preserve">ANEXO </w:t>
      </w:r>
      <w:r w:rsidR="005E5822">
        <w:rPr>
          <w:szCs w:val="28"/>
          <w:u w:val="none"/>
        </w:rPr>
        <w:t>II</w:t>
      </w:r>
    </w:p>
    <w:p w14:paraId="1BBAF9E1" w14:textId="77777777" w:rsidR="00CC305F" w:rsidRDefault="00CC305F">
      <w:pPr>
        <w:ind w:left="1078" w:right="1078"/>
        <w:jc w:val="center"/>
        <w:rPr>
          <w:rFonts w:ascii="Times New Roman" w:hAnsi="Times New Roman"/>
        </w:rPr>
      </w:pPr>
    </w:p>
    <w:p w14:paraId="6F10F5DE" w14:textId="705BCFD8" w:rsidR="00CC305F" w:rsidRPr="00CF54BB" w:rsidRDefault="00CC305F">
      <w:pPr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0"/>
        </w:rPr>
        <w:t xml:space="preserve">Solicitud de participación en el concurso </w:t>
      </w:r>
      <w:r w:rsidR="00A61769">
        <w:rPr>
          <w:rFonts w:ascii="Times New Roman" w:hAnsi="Times New Roman"/>
          <w:bCs/>
          <w:sz w:val="20"/>
        </w:rPr>
        <w:t>de Libre Designación</w:t>
      </w:r>
      <w:r w:rsidR="008A76CD">
        <w:rPr>
          <w:rFonts w:ascii="Times New Roman" w:hAnsi="Times New Roman"/>
          <w:bCs/>
          <w:sz w:val="20"/>
        </w:rPr>
        <w:t xml:space="preserve"> </w:t>
      </w:r>
      <w:r w:rsidRPr="00CF54BB">
        <w:rPr>
          <w:rFonts w:ascii="Times New Roman" w:hAnsi="Times New Roman"/>
          <w:sz w:val="20"/>
        </w:rPr>
        <w:t xml:space="preserve">convocado por Orden </w:t>
      </w:r>
      <w:r w:rsidR="00EA43BD">
        <w:rPr>
          <w:rFonts w:ascii="Times New Roman" w:hAnsi="Times New Roman"/>
          <w:sz w:val="20"/>
        </w:rPr>
        <w:t>PJC</w:t>
      </w:r>
      <w:r w:rsidRPr="00CF54BB">
        <w:rPr>
          <w:rFonts w:ascii="Times New Roman" w:hAnsi="Times New Roman"/>
          <w:sz w:val="20"/>
        </w:rPr>
        <w:t xml:space="preserve"> ..............</w:t>
      </w:r>
      <w:r w:rsidR="00041814">
        <w:rPr>
          <w:rFonts w:ascii="Times New Roman" w:hAnsi="Times New Roman"/>
          <w:sz w:val="20"/>
        </w:rPr>
        <w:t>......</w:t>
      </w:r>
      <w:r w:rsidRPr="00CF54BB">
        <w:rPr>
          <w:rFonts w:ascii="Times New Roman" w:hAnsi="Times New Roman"/>
          <w:sz w:val="20"/>
        </w:rPr>
        <w:t>.</w:t>
      </w:r>
      <w:r w:rsidR="00041814">
        <w:rPr>
          <w:rFonts w:ascii="Times New Roman" w:hAnsi="Times New Roman"/>
          <w:sz w:val="20"/>
        </w:rPr>
        <w:t>..................................</w:t>
      </w:r>
    </w:p>
    <w:p w14:paraId="78B52A46" w14:textId="77777777" w:rsidR="00CC305F" w:rsidRDefault="00CC305F">
      <w:pPr>
        <w:jc w:val="both"/>
        <w:rPr>
          <w:rFonts w:ascii="Times New Roman" w:hAnsi="Times New Roman"/>
          <w:sz w:val="20"/>
        </w:rPr>
      </w:pPr>
    </w:p>
    <w:p w14:paraId="5923BD88" w14:textId="77777777" w:rsidR="00CC305F" w:rsidRDefault="00CC305F">
      <w:pPr>
        <w:spacing w:after="120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DATOS PERSONALES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6"/>
      </w:tblGrid>
      <w:tr w:rsidR="00CC305F" w14:paraId="056F83E5" w14:textId="77777777" w:rsidTr="00F22D7D">
        <w:trPr>
          <w:trHeight w:val="2649"/>
        </w:trPr>
        <w:tc>
          <w:tcPr>
            <w:tcW w:w="10596" w:type="dxa"/>
            <w:vAlign w:val="center"/>
          </w:tcPr>
          <w:p w14:paraId="4B2AFF38" w14:textId="77777777" w:rsidR="00CC305F" w:rsidRDefault="00CC305F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D.N.I. </w:t>
            </w:r>
            <w:r>
              <w:rPr>
                <w:rFonts w:ascii="Times New Roman" w:hAnsi="Times New Roman"/>
                <w:sz w:val="20"/>
              </w:rPr>
              <w:tab/>
              <w:t xml:space="preserve">:  </w:t>
            </w:r>
            <w:r>
              <w:rPr>
                <w:rFonts w:ascii="Times New Roman" w:hAnsi="Times New Roman"/>
                <w:sz w:val="20"/>
              </w:rPr>
              <w:tab/>
            </w:r>
          </w:p>
          <w:p w14:paraId="4B8DE800" w14:textId="77777777" w:rsidR="00CC305F" w:rsidRDefault="00CC305F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APELLIDOS Y NOMBRE </w:t>
            </w:r>
            <w:r>
              <w:rPr>
                <w:rFonts w:ascii="Times New Roman" w:hAnsi="Times New Roman"/>
                <w:sz w:val="20"/>
              </w:rPr>
              <w:tab/>
              <w:t xml:space="preserve">:  </w:t>
            </w:r>
            <w:r>
              <w:rPr>
                <w:rFonts w:ascii="Times New Roman" w:hAnsi="Times New Roman"/>
                <w:sz w:val="20"/>
              </w:rPr>
              <w:tab/>
            </w:r>
          </w:p>
          <w:p w14:paraId="1E0A2DFB" w14:textId="77777777" w:rsidR="00CC305F" w:rsidRDefault="00CC305F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DOMICILIO ……………………………:   _________________________________________________________________</w:t>
            </w:r>
          </w:p>
          <w:p w14:paraId="0792B1D5" w14:textId="77777777" w:rsidR="00CC305F" w:rsidRDefault="00FA707E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TELÉFONO DE CONTACTO</w:t>
            </w:r>
            <w:r w:rsidR="00CC305F">
              <w:rPr>
                <w:rFonts w:ascii="Times New Roman" w:hAnsi="Times New Roman"/>
                <w:sz w:val="20"/>
              </w:rPr>
              <w:t xml:space="preserve"> </w:t>
            </w:r>
            <w:r w:rsidR="00CC305F">
              <w:rPr>
                <w:rFonts w:ascii="Times New Roman" w:hAnsi="Times New Roman"/>
                <w:sz w:val="20"/>
              </w:rPr>
              <w:tab/>
              <w:t xml:space="preserve">:  </w:t>
            </w:r>
            <w:r w:rsidR="00CC305F">
              <w:rPr>
                <w:rFonts w:ascii="Times New Roman" w:hAnsi="Times New Roman"/>
                <w:sz w:val="20"/>
              </w:rPr>
              <w:tab/>
            </w:r>
          </w:p>
          <w:p w14:paraId="21BCDBF9" w14:textId="77777777" w:rsidR="00CF161D" w:rsidRDefault="00F22D7D" w:rsidP="00CF161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CORREO ELECTRÓNICO</w:t>
            </w:r>
            <w:r w:rsidR="00CF161D">
              <w:rPr>
                <w:rFonts w:ascii="Times New Roman" w:hAnsi="Times New Roman"/>
                <w:sz w:val="20"/>
              </w:rPr>
              <w:t xml:space="preserve"> </w:t>
            </w:r>
            <w:r w:rsidR="00CF161D">
              <w:rPr>
                <w:rFonts w:ascii="Times New Roman" w:hAnsi="Times New Roman"/>
                <w:sz w:val="20"/>
              </w:rPr>
              <w:tab/>
              <w:t xml:space="preserve">:  </w:t>
            </w:r>
            <w:r w:rsidR="00CF161D">
              <w:rPr>
                <w:rFonts w:ascii="Times New Roman" w:hAnsi="Times New Roman"/>
                <w:sz w:val="20"/>
              </w:rPr>
              <w:tab/>
            </w:r>
          </w:p>
          <w:p w14:paraId="654F9DA5" w14:textId="77777777" w:rsidR="00CC305F" w:rsidRDefault="00F22D7D" w:rsidP="00290331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CUERPO</w:t>
            </w:r>
            <w:r w:rsidR="00CC305F">
              <w:rPr>
                <w:rFonts w:ascii="Times New Roman" w:hAnsi="Times New Roman"/>
                <w:sz w:val="20"/>
              </w:rPr>
              <w:tab/>
              <w:t xml:space="preserve">:  </w:t>
            </w:r>
            <w:r w:rsidR="00CC305F">
              <w:rPr>
                <w:rFonts w:ascii="Times New Roman" w:hAnsi="Times New Roman"/>
                <w:sz w:val="20"/>
              </w:rPr>
              <w:tab/>
            </w:r>
          </w:p>
          <w:p w14:paraId="3A5FBA01" w14:textId="77777777" w:rsidR="00F22D7D" w:rsidRDefault="00F22D7D" w:rsidP="00290331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DESTINO Y LOCALIDAD </w:t>
            </w:r>
            <w:r>
              <w:rPr>
                <w:rFonts w:ascii="Times New Roman" w:hAnsi="Times New Roman"/>
                <w:sz w:val="20"/>
              </w:rPr>
              <w:tab/>
              <w:t xml:space="preserve">:  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</w:tbl>
    <w:p w14:paraId="22239F44" w14:textId="77777777" w:rsidR="00CC305F" w:rsidRDefault="00CC305F">
      <w:pPr>
        <w:tabs>
          <w:tab w:val="right" w:leader="dot" w:pos="3544"/>
        </w:tabs>
        <w:jc w:val="both"/>
        <w:rPr>
          <w:rFonts w:ascii="Times New Roman" w:hAnsi="Times New Roman"/>
          <w:sz w:val="20"/>
        </w:rPr>
      </w:pPr>
    </w:p>
    <w:p w14:paraId="4BA1BA96" w14:textId="77777777" w:rsidR="00CC305F" w:rsidRDefault="00CC305F" w:rsidP="00C76A37">
      <w:pPr>
        <w:tabs>
          <w:tab w:val="right" w:leader="dot" w:pos="3544"/>
        </w:tabs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SITUACIÓN ADMINISTRATIVA (Señalar X en el recuadro que proceda)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0170"/>
      </w:tblGrid>
      <w:tr w:rsidR="00CC305F" w14:paraId="6F5623D1" w14:textId="77777777">
        <w:tc>
          <w:tcPr>
            <w:tcW w:w="426" w:type="dxa"/>
          </w:tcPr>
          <w:p w14:paraId="167FDFE4" w14:textId="77777777" w:rsidR="00CC305F" w:rsidRDefault="00CC305F">
            <w:pPr>
              <w:tabs>
                <w:tab w:val="right" w:leader="dot" w:pos="354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170" w:type="dxa"/>
          </w:tcPr>
          <w:p w14:paraId="42BCE7AC" w14:textId="77777777" w:rsidR="00CC305F" w:rsidRPr="00C76A37" w:rsidRDefault="00CC305F">
            <w:pPr>
              <w:tabs>
                <w:tab w:val="right" w:leader="dot" w:pos="354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4109403" w14:textId="77777777" w:rsidR="006D7948" w:rsidRDefault="00CF54BB" w:rsidP="006D7948">
            <w:pPr>
              <w:spacing w:line="360" w:lineRule="auto"/>
              <w:rPr>
                <w:sz w:val="16"/>
              </w:rPr>
            </w:pPr>
            <w:r w:rsidRPr="00CF54BB">
              <w:rPr>
                <w:sz w:val="16"/>
              </w:rPr>
              <w:t xml:space="preserve">Servicio Activo </w:t>
            </w:r>
            <w:r w:rsidRPr="00CF54BB">
              <w:rPr>
                <w:sz w:val="16"/>
              </w:rPr>
              <w:tab/>
            </w:r>
            <w:r w:rsidRPr="00CF54BB">
              <w:rPr>
                <w:sz w:val="16"/>
              </w:rPr>
              <w:tab/>
              <w:t>Comisión de Servicios: Sí / No</w:t>
            </w:r>
            <w:r w:rsidRPr="00CF54BB">
              <w:rPr>
                <w:sz w:val="16"/>
              </w:rPr>
              <w:tab/>
            </w:r>
          </w:p>
          <w:p w14:paraId="6B0B31D2" w14:textId="77777777" w:rsidR="00CC305F" w:rsidRDefault="00CF54BB" w:rsidP="006D7948">
            <w:pPr>
              <w:spacing w:line="360" w:lineRule="auto"/>
              <w:rPr>
                <w:sz w:val="16"/>
              </w:rPr>
            </w:pPr>
            <w:r w:rsidRPr="00CF54BB">
              <w:rPr>
                <w:sz w:val="16"/>
              </w:rPr>
              <w:t>Indicar el órgano donde se desempeñe la comisión de servicios:</w:t>
            </w:r>
          </w:p>
          <w:p w14:paraId="2783335C" w14:textId="77777777" w:rsidR="006D7948" w:rsidRDefault="006D7948" w:rsidP="006D794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CF54BB" w14:paraId="31767579" w14:textId="77777777" w:rsidTr="002441AC">
        <w:trPr>
          <w:trHeight w:val="435"/>
        </w:trPr>
        <w:tc>
          <w:tcPr>
            <w:tcW w:w="426" w:type="dxa"/>
            <w:vAlign w:val="center"/>
          </w:tcPr>
          <w:p w14:paraId="56A8E922" w14:textId="77777777" w:rsidR="00CF54BB" w:rsidRPr="00BF6A4E" w:rsidRDefault="00CF54BB" w:rsidP="00CF54BB">
            <w:pPr>
              <w:rPr>
                <w:b/>
              </w:rPr>
            </w:pPr>
          </w:p>
        </w:tc>
        <w:tc>
          <w:tcPr>
            <w:tcW w:w="10170" w:type="dxa"/>
            <w:vAlign w:val="center"/>
          </w:tcPr>
          <w:p w14:paraId="29049FE2" w14:textId="77777777" w:rsidR="00CF54BB" w:rsidRDefault="00CF54BB" w:rsidP="006D7948">
            <w:r>
              <w:rPr>
                <w:sz w:val="16"/>
              </w:rPr>
              <w:t xml:space="preserve">Excedencia </w:t>
            </w:r>
            <w:r w:rsidR="006D7948">
              <w:rPr>
                <w:sz w:val="16"/>
              </w:rPr>
              <w:t>con reserva de puestos</w:t>
            </w:r>
            <w:r>
              <w:rPr>
                <w:sz w:val="16"/>
              </w:rPr>
              <w:t xml:space="preserve">                                               Indicar la fecha de pase a la situación: Día _____/ Mes _____/ Año ____/</w:t>
            </w:r>
          </w:p>
        </w:tc>
      </w:tr>
    </w:tbl>
    <w:p w14:paraId="28856AAA" w14:textId="77777777" w:rsidR="00CC305F" w:rsidRDefault="00CC305F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</w:p>
    <w:p w14:paraId="2159CF15" w14:textId="77777777" w:rsidR="00C76A37" w:rsidRDefault="00C76A37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</w:p>
    <w:p w14:paraId="0D6A0B82" w14:textId="77777777" w:rsidR="00CC305F" w:rsidRDefault="00290331" w:rsidP="00672AFE">
      <w:pPr>
        <w:tabs>
          <w:tab w:val="right" w:leader="dot" w:pos="3544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PUESTOS DE TRABAJO SOLICITADOS</w:t>
      </w:r>
    </w:p>
    <w:p w14:paraId="6A1621E6" w14:textId="77777777" w:rsidR="00672AFE" w:rsidRDefault="00672AFE" w:rsidP="00672AFE">
      <w:pPr>
        <w:tabs>
          <w:tab w:val="right" w:leader="dot" w:pos="3544"/>
        </w:tabs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03"/>
        <w:gridCol w:w="5768"/>
        <w:gridCol w:w="1701"/>
      </w:tblGrid>
      <w:tr w:rsidR="00CC305F" w14:paraId="7B94E6BF" w14:textId="77777777" w:rsidTr="006D7948">
        <w:tc>
          <w:tcPr>
            <w:tcW w:w="1518" w:type="dxa"/>
            <w:vAlign w:val="center"/>
          </w:tcPr>
          <w:p w14:paraId="38483A84" w14:textId="77777777" w:rsidR="00CC305F" w:rsidRDefault="00CC305F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ORDEN DE PREFERENCIA</w:t>
            </w:r>
          </w:p>
        </w:tc>
        <w:tc>
          <w:tcPr>
            <w:tcW w:w="1503" w:type="dxa"/>
            <w:vAlign w:val="center"/>
          </w:tcPr>
          <w:p w14:paraId="45F9ADF3" w14:textId="77777777" w:rsidR="00CC305F" w:rsidRDefault="00FA707E" w:rsidP="00FA707E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Nº PUESTO </w:t>
            </w:r>
            <w:r w:rsidR="00CC305F">
              <w:rPr>
                <w:rFonts w:ascii="Times New Roman" w:hAnsi="Times New Roman"/>
                <w:b/>
                <w:sz w:val="16"/>
              </w:rPr>
              <w:t>DEL ANEXO</w:t>
            </w:r>
            <w:r>
              <w:rPr>
                <w:rFonts w:ascii="Times New Roman" w:hAnsi="Times New Roman"/>
                <w:b/>
                <w:sz w:val="16"/>
              </w:rPr>
              <w:t xml:space="preserve"> I</w:t>
            </w:r>
          </w:p>
        </w:tc>
        <w:tc>
          <w:tcPr>
            <w:tcW w:w="5768" w:type="dxa"/>
            <w:vAlign w:val="center"/>
          </w:tcPr>
          <w:p w14:paraId="16930E82" w14:textId="77777777" w:rsidR="00CC305F" w:rsidRDefault="00CC305F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DENOMINACIÓN DEL PUESTO</w:t>
            </w:r>
            <w:r w:rsidR="00FA707E">
              <w:rPr>
                <w:rFonts w:ascii="Times New Roman" w:hAnsi="Times New Roman"/>
                <w:b/>
                <w:sz w:val="16"/>
              </w:rPr>
              <w:t xml:space="preserve"> Y CENTRO DE DESTINO</w:t>
            </w:r>
          </w:p>
        </w:tc>
        <w:tc>
          <w:tcPr>
            <w:tcW w:w="1701" w:type="dxa"/>
            <w:vAlign w:val="center"/>
          </w:tcPr>
          <w:p w14:paraId="22A052CA" w14:textId="77777777" w:rsidR="00CC305F" w:rsidRDefault="00CC305F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LOCALIDAD</w:t>
            </w:r>
          </w:p>
        </w:tc>
      </w:tr>
      <w:tr w:rsidR="00CC305F" w14:paraId="4D596B10" w14:textId="77777777" w:rsidTr="006D7948">
        <w:tc>
          <w:tcPr>
            <w:tcW w:w="1518" w:type="dxa"/>
          </w:tcPr>
          <w:p w14:paraId="1A6525A6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03" w:type="dxa"/>
          </w:tcPr>
          <w:p w14:paraId="35621950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0F71DAE5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DE74BF3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C305F" w14:paraId="29AE7AD0" w14:textId="77777777" w:rsidTr="006D7948">
        <w:tc>
          <w:tcPr>
            <w:tcW w:w="1518" w:type="dxa"/>
          </w:tcPr>
          <w:p w14:paraId="7A6D3115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03" w:type="dxa"/>
          </w:tcPr>
          <w:p w14:paraId="4A00DE86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1E65AA1A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D3B5EBE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C305F" w14:paraId="323CF12C" w14:textId="77777777" w:rsidTr="006D7948">
        <w:tc>
          <w:tcPr>
            <w:tcW w:w="1518" w:type="dxa"/>
          </w:tcPr>
          <w:p w14:paraId="25AA4499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03" w:type="dxa"/>
          </w:tcPr>
          <w:p w14:paraId="10165C8E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44E96530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8DBC5B8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59F4D5CC" w14:textId="77777777" w:rsidTr="006D7948">
        <w:tc>
          <w:tcPr>
            <w:tcW w:w="1518" w:type="dxa"/>
          </w:tcPr>
          <w:p w14:paraId="61CFC7D4" w14:textId="42FC274C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03" w:type="dxa"/>
          </w:tcPr>
          <w:p w14:paraId="7B31F611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46B9D326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E64513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39BC873A" w14:textId="77777777" w:rsidTr="006D7948">
        <w:tc>
          <w:tcPr>
            <w:tcW w:w="1518" w:type="dxa"/>
          </w:tcPr>
          <w:p w14:paraId="561DB05B" w14:textId="5E7C6899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03" w:type="dxa"/>
          </w:tcPr>
          <w:p w14:paraId="4C036B19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3A308855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2EAEE15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55873CF1" w14:textId="77777777" w:rsidTr="006D7948">
        <w:tc>
          <w:tcPr>
            <w:tcW w:w="1518" w:type="dxa"/>
          </w:tcPr>
          <w:p w14:paraId="0D54C5EE" w14:textId="65C59530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03" w:type="dxa"/>
          </w:tcPr>
          <w:p w14:paraId="0839E593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3028EF07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2D66A2FB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6CBDA8A8" w14:textId="77777777" w:rsidTr="006D7948">
        <w:tc>
          <w:tcPr>
            <w:tcW w:w="1518" w:type="dxa"/>
          </w:tcPr>
          <w:p w14:paraId="5C3B7180" w14:textId="67F949F2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03" w:type="dxa"/>
          </w:tcPr>
          <w:p w14:paraId="6F7E30E9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57274CAF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9B5C119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54F46532" w14:textId="77777777" w:rsidTr="006D7948">
        <w:tc>
          <w:tcPr>
            <w:tcW w:w="1518" w:type="dxa"/>
          </w:tcPr>
          <w:p w14:paraId="382854A2" w14:textId="6196BE40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03" w:type="dxa"/>
          </w:tcPr>
          <w:p w14:paraId="7E43A86F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04A1A583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8573761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AAB793F" w14:textId="77777777" w:rsidR="00CC305F" w:rsidRDefault="00CC305F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p w14:paraId="3F571D7C" w14:textId="77777777" w:rsidR="00CC305F" w:rsidRDefault="00CC305F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 ……………………………</w:t>
      </w:r>
      <w:proofErr w:type="gramStart"/>
      <w:r>
        <w:rPr>
          <w:rFonts w:ascii="Times New Roman" w:hAnsi="Times New Roman"/>
          <w:sz w:val="20"/>
        </w:rPr>
        <w:t>…….</w:t>
      </w:r>
      <w:proofErr w:type="gramEnd"/>
      <w:r>
        <w:rPr>
          <w:rFonts w:ascii="Times New Roman" w:hAnsi="Times New Roman"/>
          <w:sz w:val="20"/>
        </w:rPr>
        <w:t>.,  a  ……………. de …………………………… de ………………</w:t>
      </w:r>
    </w:p>
    <w:p w14:paraId="0C12EF59" w14:textId="77777777" w:rsidR="00CC305F" w:rsidRPr="00662166" w:rsidRDefault="00823773" w:rsidP="00823773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sz w:val="16"/>
          <w:szCs w:val="16"/>
        </w:rPr>
      </w:pPr>
      <w:r w:rsidRPr="00662166">
        <w:rPr>
          <w:rFonts w:ascii="Times New Roman" w:hAnsi="Times New Roman"/>
          <w:sz w:val="16"/>
          <w:szCs w:val="16"/>
        </w:rPr>
        <w:t>Firma</w:t>
      </w:r>
    </w:p>
    <w:p w14:paraId="4D74DFE1" w14:textId="77777777" w:rsidR="00CC305F" w:rsidRDefault="00CC305F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14:paraId="17BD9D92" w14:textId="77777777" w:rsidR="006B0CEE" w:rsidRDefault="006B0CEE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14:paraId="6052B3EB" w14:textId="77777777" w:rsidR="00041814" w:rsidRDefault="00041814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14:paraId="5FCD1BF4" w14:textId="77777777" w:rsidR="00CC305F" w:rsidRDefault="00CC305F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</w:p>
    <w:p w14:paraId="5AB65AD2" w14:textId="77777777" w:rsidR="004D35DE" w:rsidRDefault="004D35DE" w:rsidP="00597D8C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 xml:space="preserve">SRA. DIRECTORA GENERAL </w:t>
      </w:r>
      <w:r w:rsidR="00F22D7D">
        <w:rPr>
          <w:rFonts w:cs="Arial"/>
          <w:b/>
          <w:sz w:val="16"/>
        </w:rPr>
        <w:t>PARA EL SERVICIO PÚBLICO</w:t>
      </w:r>
      <w:r>
        <w:rPr>
          <w:rFonts w:cs="Arial"/>
          <w:b/>
          <w:sz w:val="16"/>
        </w:rPr>
        <w:t xml:space="preserve"> DE JUSTICIA</w:t>
      </w:r>
    </w:p>
    <w:p w14:paraId="20C71BCF" w14:textId="77777777" w:rsidR="004D35DE" w:rsidRDefault="004D35DE" w:rsidP="00597D8C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 xml:space="preserve">SUBDIRECCIÓN GENERAL DE </w:t>
      </w:r>
      <w:r w:rsidR="00F22D7D">
        <w:rPr>
          <w:rFonts w:cs="Arial"/>
          <w:b/>
          <w:sz w:val="16"/>
        </w:rPr>
        <w:t>ACCESO Y PROMOCIÓN DEL PERSONAL</w:t>
      </w:r>
      <w:r>
        <w:rPr>
          <w:rFonts w:cs="Arial"/>
          <w:b/>
          <w:sz w:val="16"/>
        </w:rPr>
        <w:t xml:space="preserve"> DE LA ADMINISTRACIÓN DE JUSTICIA</w:t>
      </w:r>
    </w:p>
    <w:p w14:paraId="11828ECC" w14:textId="1BAA2A8C" w:rsidR="004D35DE" w:rsidRDefault="004D35DE" w:rsidP="00597D8C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 xml:space="preserve">C/ SAN BERNARDO, 21. DESPACHO </w:t>
      </w:r>
      <w:r w:rsidR="002566FC">
        <w:rPr>
          <w:rFonts w:cs="Arial"/>
          <w:b/>
          <w:sz w:val="16"/>
        </w:rPr>
        <w:t>2</w:t>
      </w:r>
      <w:r w:rsidR="006C4E76">
        <w:rPr>
          <w:rFonts w:cs="Arial"/>
          <w:b/>
          <w:sz w:val="16"/>
        </w:rPr>
        <w:t>19</w:t>
      </w:r>
    </w:p>
    <w:p w14:paraId="58ACDD3B" w14:textId="77777777" w:rsidR="004D35DE" w:rsidRPr="00347789" w:rsidRDefault="004D35DE" w:rsidP="00597D8C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>28015 - MADRID</w:t>
      </w:r>
    </w:p>
    <w:p w14:paraId="7AB01851" w14:textId="77777777" w:rsidR="00CC305F" w:rsidRPr="006D5B66" w:rsidRDefault="00CC305F" w:rsidP="00597D8C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/>
          <w:b/>
          <w:sz w:val="20"/>
        </w:rPr>
      </w:pPr>
    </w:p>
    <w:sectPr w:rsidR="00CC305F" w:rsidRPr="006D5B66" w:rsidSect="00041814">
      <w:type w:val="continuous"/>
      <w:pgSz w:w="11906" w:h="16838" w:code="9"/>
      <w:pgMar w:top="851" w:right="567" w:bottom="363" w:left="851" w:header="284" w:footer="153" w:gutter="0"/>
      <w:pgNumType w:start="57"/>
      <w:cols w:space="720"/>
      <w:formProt w:val="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39A5" w14:textId="77777777" w:rsidR="008827FB" w:rsidRDefault="008827FB">
      <w:r>
        <w:separator/>
      </w:r>
    </w:p>
  </w:endnote>
  <w:endnote w:type="continuationSeparator" w:id="0">
    <w:p w14:paraId="0BC1FDA8" w14:textId="77777777" w:rsidR="008827FB" w:rsidRDefault="0088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9189" w14:textId="77777777" w:rsidR="008827FB" w:rsidRDefault="008827FB">
      <w:r>
        <w:separator/>
      </w:r>
    </w:p>
  </w:footnote>
  <w:footnote w:type="continuationSeparator" w:id="0">
    <w:p w14:paraId="2B8CCDFB" w14:textId="77777777" w:rsidR="008827FB" w:rsidRDefault="0088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146"/>
    <w:multiLevelType w:val="hybridMultilevel"/>
    <w:tmpl w:val="D6B0B3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3E2F57"/>
    <w:multiLevelType w:val="hybridMultilevel"/>
    <w:tmpl w:val="D58268FE"/>
    <w:lvl w:ilvl="0" w:tplc="CB147A5C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91B0E"/>
    <w:multiLevelType w:val="singleLevel"/>
    <w:tmpl w:val="567C5C30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662150053">
    <w:abstractNumId w:val="2"/>
  </w:num>
  <w:num w:numId="2" w16cid:durableId="325941727">
    <w:abstractNumId w:val="0"/>
  </w:num>
  <w:num w:numId="3" w16cid:durableId="20723432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C15"/>
    <w:rsid w:val="00041814"/>
    <w:rsid w:val="00094FD4"/>
    <w:rsid w:val="000C3440"/>
    <w:rsid w:val="000F7B07"/>
    <w:rsid w:val="0012334E"/>
    <w:rsid w:val="002441AC"/>
    <w:rsid w:val="002566FC"/>
    <w:rsid w:val="00267C15"/>
    <w:rsid w:val="00290331"/>
    <w:rsid w:val="003C0A67"/>
    <w:rsid w:val="003C6D14"/>
    <w:rsid w:val="004243FF"/>
    <w:rsid w:val="004404FD"/>
    <w:rsid w:val="0044368B"/>
    <w:rsid w:val="0047427B"/>
    <w:rsid w:val="004D35DE"/>
    <w:rsid w:val="00587621"/>
    <w:rsid w:val="00597D8C"/>
    <w:rsid w:val="005A29F8"/>
    <w:rsid w:val="005E5822"/>
    <w:rsid w:val="00606412"/>
    <w:rsid w:val="00662166"/>
    <w:rsid w:val="00672AFE"/>
    <w:rsid w:val="006A478D"/>
    <w:rsid w:val="006B0CEE"/>
    <w:rsid w:val="006C4E76"/>
    <w:rsid w:val="006D5B66"/>
    <w:rsid w:val="006D7948"/>
    <w:rsid w:val="00726413"/>
    <w:rsid w:val="007A1BB3"/>
    <w:rsid w:val="00813C6D"/>
    <w:rsid w:val="00823773"/>
    <w:rsid w:val="008827FB"/>
    <w:rsid w:val="008A76CD"/>
    <w:rsid w:val="008D534E"/>
    <w:rsid w:val="009036E0"/>
    <w:rsid w:val="00907865"/>
    <w:rsid w:val="009202CE"/>
    <w:rsid w:val="009A4752"/>
    <w:rsid w:val="009C1409"/>
    <w:rsid w:val="009C330A"/>
    <w:rsid w:val="00A12CE4"/>
    <w:rsid w:val="00A61769"/>
    <w:rsid w:val="00BA7AB0"/>
    <w:rsid w:val="00C76329"/>
    <w:rsid w:val="00C76A37"/>
    <w:rsid w:val="00C93ABD"/>
    <w:rsid w:val="00CC305F"/>
    <w:rsid w:val="00CF161D"/>
    <w:rsid w:val="00CF54BB"/>
    <w:rsid w:val="00EA43BD"/>
    <w:rsid w:val="00EF6C76"/>
    <w:rsid w:val="00F22D7D"/>
    <w:rsid w:val="00F24B60"/>
    <w:rsid w:val="00FA707E"/>
    <w:rsid w:val="00FC148C"/>
    <w:rsid w:val="00FD39DB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E52"/>
  <w15:chartTrackingRefBased/>
  <w15:docId w15:val="{66BC2FBF-FF1B-4A30-BCBC-C40B60A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C7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Justicia\B%20O%20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1180aabe-f371-4278-90a4-7f68a2f3a40e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D87C48-C161-4853-879A-00FAE6F31481}"/>
</file>

<file path=customXml/itemProps2.xml><?xml version="1.0" encoding="utf-8"?>
<ds:datastoreItem xmlns:ds="http://schemas.openxmlformats.org/officeDocument/2006/customXml" ds:itemID="{758FC303-72EA-4E9C-857E-A4E5A9B7FB97}"/>
</file>

<file path=customXml/itemProps3.xml><?xml version="1.0" encoding="utf-8"?>
<ds:datastoreItem xmlns:ds="http://schemas.openxmlformats.org/officeDocument/2006/customXml" ds:itemID="{D8FF63DC-99F0-4C32-B4B4-32385C24E62E}"/>
</file>

<file path=docProps/app.xml><?xml version="1.0" encoding="utf-8"?>
<Properties xmlns="http://schemas.openxmlformats.org/officeDocument/2006/extended-properties" xmlns:vt="http://schemas.openxmlformats.org/officeDocument/2006/docPropsVTypes">
  <Template>B O E.dot</Template>
  <TotalTime>7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JUSTICIA</vt:lpstr>
    </vt:vector>
  </TitlesOfParts>
  <Company>MINISTERIO DE JUSTICIA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PJC 826 word</dc:title>
  <dc:subject/>
  <dc:creator>Ministerio de Justicia</dc:creator>
  <cp:keywords/>
  <cp:lastModifiedBy>ROMERO VAQUERO, TEOFILO</cp:lastModifiedBy>
  <cp:revision>11</cp:revision>
  <cp:lastPrinted>2011-05-25T15:46:00Z</cp:lastPrinted>
  <dcterms:created xsi:type="dcterms:W3CDTF">2021-03-15T10:00:00Z</dcterms:created>
  <dcterms:modified xsi:type="dcterms:W3CDTF">2025-07-31T06:13:00Z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0x010100877A2B53A05FDE4DB7286846D9D8A13D</vt:lpwstr>
  </property>
</Properties>
</file>